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DB70BA" w:rsidRDefault="00DB70BA" w:rsidP="00DB70BA">
      <w:pPr>
        <w:pStyle w:val="a7"/>
        <w:jc w:val="center"/>
      </w:pPr>
      <w:bookmarkStart w:id="0" w:name="_GoBack"/>
      <w:bookmarkEnd w:id="0"/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E0401F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E0401F" w:rsidRPr="00E0401F">
        <w:rPr>
          <w:rStyle w:val="a9"/>
        </w:rPr>
        <w:t xml:space="preserve"> Акционерное общество «Московский пиво-безалкогольный комбинат «ОЧАКОВО»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1" w:name="main_table"/>
            <w:bookmarkEnd w:id="1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Администрация МПБК</w:t>
            </w:r>
          </w:p>
        </w:tc>
        <w:tc>
          <w:tcPr>
            <w:tcW w:w="3686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390. Директор по логистике - заместитель генерального д</w:t>
            </w:r>
            <w:r>
              <w:t>и</w:t>
            </w:r>
            <w:r>
              <w:t>ректора</w:t>
            </w:r>
          </w:p>
        </w:tc>
        <w:tc>
          <w:tcPr>
            <w:tcW w:w="3686" w:type="dxa"/>
            <w:vAlign w:val="center"/>
          </w:tcPr>
          <w:p w:rsidR="00E0401F" w:rsidRPr="00063DF1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391. Заместитель главного и</w:t>
            </w:r>
            <w:r>
              <w:t>н</w:t>
            </w:r>
            <w:r>
              <w:t>женера по строительству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392. Руководитель интегрир</w:t>
            </w:r>
            <w:r>
              <w:t>о</w:t>
            </w:r>
            <w:r>
              <w:t>ванной системы менеджмента качества и бережливого прои</w:t>
            </w:r>
            <w:r>
              <w:t>з</w:t>
            </w:r>
            <w:r>
              <w:t>водства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 информационных  те</w:t>
            </w:r>
            <w:r>
              <w:rPr>
                <w:b/>
                <w:i/>
              </w:rPr>
              <w:t>х</w:t>
            </w:r>
            <w:r>
              <w:rPr>
                <w:b/>
                <w:i/>
              </w:rPr>
              <w:t>нологий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393. Менеджер по ИТ-системам в логистике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8. Заместитель начальника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9. Заместитель начальника по вопросам системного админ</w:t>
            </w:r>
            <w:r>
              <w:t>и</w:t>
            </w:r>
            <w:r>
              <w:t>стрирования и информационной безопасности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Группа администрирования систем учета и электронного документооборота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10А(11А; 12А). Инженер и</w:t>
            </w:r>
            <w:r>
              <w:t>н</w:t>
            </w:r>
            <w:r>
              <w:t>формационных технологий 1 категории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394А(395А). Ведущий инженер информационных технологий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Группа системного админ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</w:rPr>
              <w:t xml:space="preserve">стрирования и обслуживания электронного оборудования 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396. Ведущий системный инж</w:t>
            </w:r>
            <w:r>
              <w:t>е</w:t>
            </w:r>
            <w:r>
              <w:t>нер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397. Ведущий инженер технич</w:t>
            </w:r>
            <w:r>
              <w:t>е</w:t>
            </w:r>
            <w:r>
              <w:t>ской поддержки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lastRenderedPageBreak/>
              <w:t>398. Инженер по закупке и</w:t>
            </w:r>
            <w:r>
              <w:t>н</w:t>
            </w:r>
            <w:r>
              <w:t>формационно-вычислительного оборудования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399А(400А). Инженер технич</w:t>
            </w:r>
            <w:r>
              <w:t>е</w:t>
            </w:r>
            <w:r>
              <w:t>ской поддержки систем розни</w:t>
            </w:r>
            <w:r>
              <w:t>ч</w:t>
            </w:r>
            <w:r>
              <w:t>ной торговли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401А(402А). Инженер технич</w:t>
            </w:r>
            <w:r>
              <w:t>е</w:t>
            </w:r>
            <w:r>
              <w:t>ской поддержки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Производство по розливу напитков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52. Старший  учетчик розлива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403. Старший  учетчик розлива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404. Инженер по запасным ч</w:t>
            </w:r>
            <w:r>
              <w:t>а</w:t>
            </w:r>
            <w:r>
              <w:t>стям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405. Старший мастер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77. Ведущий инженер-технолог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406А(407А; 408А; 409А; 410А). Оператор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Использование противошумных нау</w:t>
            </w:r>
            <w:r>
              <w:t>ш</w:t>
            </w:r>
            <w:r>
              <w:t>ников, беруш..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E0401F" w:rsidRPr="00063DF1" w:rsidRDefault="00E0401F" w:rsidP="00DB70BA">
            <w:pPr>
              <w:pStyle w:val="aa"/>
            </w:pPr>
            <w:r>
              <w:t xml:space="preserve">Снижение уровня вредного фактора (шума). 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73А. Оператор-наладчик в пр</w:t>
            </w:r>
            <w:r>
              <w:t>о</w:t>
            </w:r>
            <w:r>
              <w:t>изводстве пищевой продукции 5 разряда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Использование противошумных нау</w:t>
            </w:r>
            <w:r>
              <w:t>ш</w:t>
            </w:r>
            <w:r>
              <w:t>ников, беруш..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  <w:r>
              <w:t xml:space="preserve">Снижение уровня вредного фактора (шума). 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планирования произво</w:t>
            </w:r>
            <w:r>
              <w:rPr>
                <w:b/>
                <w:i/>
              </w:rPr>
              <w:t>д</w:t>
            </w:r>
            <w:r>
              <w:rPr>
                <w:b/>
                <w:i/>
              </w:rPr>
              <w:t>ства и продаж, труда и зар</w:t>
            </w:r>
            <w:r>
              <w:rPr>
                <w:b/>
                <w:i/>
              </w:rPr>
              <w:t>а</w:t>
            </w:r>
            <w:r>
              <w:rPr>
                <w:b/>
                <w:i/>
              </w:rPr>
              <w:t xml:space="preserve">ботной платы 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411. Ведущий экономист по труду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Отдел кадров 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7. Ведущий специалист по ка</w:t>
            </w:r>
            <w:r>
              <w:t>д</w:t>
            </w:r>
            <w:r>
              <w:t>ровому делопроизводству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Испытательная произво</w:t>
            </w:r>
            <w:r>
              <w:rPr>
                <w:b/>
                <w:i/>
              </w:rPr>
              <w:t>д</w:t>
            </w:r>
            <w:r>
              <w:rPr>
                <w:b/>
                <w:i/>
              </w:rPr>
              <w:t>ственная лаборатория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412А(413А). Лаборант-контролёр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Складской комплекс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414. Менеджер по внешним пр</w:t>
            </w:r>
            <w:r>
              <w:t>о</w:t>
            </w:r>
            <w:r>
              <w:t>ектам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Склад готовой продукции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415А(416А). Старший оператор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139. Грузчик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160. Грузчик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Участок складов 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417А(418А). Оператор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419. Старший оператор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17. Старший кладовщик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Группа по </w:t>
            </w:r>
            <w:proofErr w:type="spellStart"/>
            <w:r>
              <w:rPr>
                <w:b/>
                <w:i/>
              </w:rPr>
              <w:t>электрообеспечению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420. Инженер-электрик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Производство №4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421. Ведущий инженер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 xml:space="preserve">422. </w:t>
            </w:r>
            <w:proofErr w:type="spellStart"/>
            <w:r>
              <w:t>Электрогазосварщик</w:t>
            </w:r>
            <w:proofErr w:type="spellEnd"/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Обеспечить бесперебойную приточно-вытяжной вентиляции. Обеспечить в</w:t>
            </w:r>
            <w:r>
              <w:t>ы</w:t>
            </w:r>
            <w:r>
              <w:t>дачу сертифицированных средств защ</w:t>
            </w:r>
            <w:r>
              <w:t>и</w:t>
            </w:r>
            <w:r>
              <w:t>ты органов дыхания</w:t>
            </w: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  <w:r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Default="00E0401F" w:rsidP="00E0401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Использование противошумных нау</w:t>
            </w:r>
            <w:r>
              <w:t>ш</w:t>
            </w:r>
            <w:r>
              <w:t>ников, беруш..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  <w:r>
              <w:t xml:space="preserve">Снижение уровня вредного фактора (шума). 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Служба охраны труда 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423. Специалист в области охр</w:t>
            </w:r>
            <w:r>
              <w:t>а</w:t>
            </w:r>
            <w:r>
              <w:t>ны труда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23. Специалист в области охр</w:t>
            </w:r>
            <w:r>
              <w:t>а</w:t>
            </w:r>
            <w:r>
              <w:t>ны труда и промышленной бе</w:t>
            </w:r>
            <w:r>
              <w:t>з</w:t>
            </w:r>
            <w:r>
              <w:t>опасности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Производство пива и напитков 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424А(425А). Мастер-технолог 2 категории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426А(427А). Мастер-технолог 1 категории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Группа клиентского сервиса 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24А(25А). Менеджер по работе с заявками федеральных сетей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Водители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294А. Водитель погрузчика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283А. Водитель грузовой авт</w:t>
            </w:r>
            <w:r>
              <w:t>о</w:t>
            </w:r>
            <w:r>
              <w:t>машины грузоподъемностью 5 тонн и менее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287А. Водитель грузовой авт</w:t>
            </w:r>
            <w:r>
              <w:t>о</w:t>
            </w:r>
            <w:r>
              <w:t>машины грузоподъемностью 5 тонн и менее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290А. Водитель грузовой авт</w:t>
            </w:r>
            <w:r>
              <w:t>о</w:t>
            </w:r>
            <w:r>
              <w:t>машины грузоподъемностью свыше 10 тонн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Железнодорожный участок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428. Мастер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301А(301.А). Машинист тепл</w:t>
            </w:r>
            <w:r>
              <w:t>о</w:t>
            </w:r>
            <w:r>
              <w:t>воза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302А(302.А). Составитель пое</w:t>
            </w:r>
            <w:r>
              <w:t>з</w:t>
            </w:r>
            <w:r>
              <w:t>дов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303. Старший мастер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304. Слесарь по осмотру и р</w:t>
            </w:r>
            <w:r>
              <w:t>е</w:t>
            </w:r>
            <w:r>
              <w:t>монту локомотивов на пунктах технического обслуживания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Департамент маркетинга 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429. Старший бренд-менеджер по категории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430. Менеджер по спецпроектам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Центр по учету и анализу ф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</w:rPr>
              <w:t>нансово-хозяйственной де</w:t>
            </w:r>
            <w:r>
              <w:rPr>
                <w:b/>
                <w:i/>
              </w:rPr>
              <w:t>я</w:t>
            </w:r>
            <w:r>
              <w:rPr>
                <w:b/>
                <w:i/>
              </w:rPr>
              <w:t>тельности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431. Бухгалтер-архивариус 1 категории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Группа по ведению бухгалте</w:t>
            </w:r>
            <w:r>
              <w:rPr>
                <w:b/>
                <w:i/>
              </w:rPr>
              <w:t>р</w:t>
            </w:r>
            <w:r>
              <w:rPr>
                <w:b/>
                <w:i/>
              </w:rPr>
              <w:t>ского и налогового учета фи</w:t>
            </w:r>
            <w:r>
              <w:rPr>
                <w:b/>
                <w:i/>
              </w:rPr>
              <w:t>р</w:t>
            </w:r>
            <w:r>
              <w:rPr>
                <w:b/>
                <w:i/>
              </w:rPr>
              <w:t xml:space="preserve">менных магазинов 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37. Руководитель группы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Группа финансового контроля 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39. Ведущий бухгалтер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Группа по расчету заработной платы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432. Ведущий бухгалтер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433. Руководитель группы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Казначейство 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434. Ведущий финансовый ко</w:t>
            </w:r>
            <w:r>
              <w:t>н</w:t>
            </w:r>
            <w:r>
              <w:t>тролер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Столовая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86. Уборщик производственных и служебных помещений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Фирменная торговля 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51. Начальник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53. Управляющий менеджер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55. Супервайзер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58. Менеджер по ассортименту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435. Маркетинг-менеджер по развитию фирменной торговли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ФМ4 </w:t>
            </w:r>
            <w:proofErr w:type="spellStart"/>
            <w:r>
              <w:rPr>
                <w:b/>
                <w:i/>
              </w:rPr>
              <w:t>Ржавки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65. Продавец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66. Старший продавец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67. Работник торгового зала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экономического анал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</w:rPr>
              <w:t xml:space="preserve">за, прогнозирования, </w:t>
            </w:r>
            <w:proofErr w:type="spellStart"/>
            <w:r>
              <w:rPr>
                <w:b/>
                <w:i/>
              </w:rPr>
              <w:t>калькул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</w:rPr>
              <w:t>рования</w:t>
            </w:r>
            <w:proofErr w:type="spellEnd"/>
            <w:r>
              <w:rPr>
                <w:b/>
                <w:i/>
              </w:rPr>
              <w:t>, бюджетного план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</w:rPr>
              <w:t xml:space="preserve">рования и ценообразования 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436. Ведущий специалист по бюджетированию и контролю работы коммерческих служб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Группа анализа и прогнозир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 xml:space="preserve">вания продаж 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437. Специалист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Группа по работе с РТТ Мо</w:t>
            </w:r>
            <w:r>
              <w:rPr>
                <w:b/>
                <w:i/>
              </w:rPr>
              <w:t>с</w:t>
            </w:r>
            <w:r>
              <w:rPr>
                <w:b/>
                <w:i/>
              </w:rPr>
              <w:t xml:space="preserve">ковского региона 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438А(439А). Координатор гру</w:t>
            </w:r>
            <w:r>
              <w:t>п</w:t>
            </w:r>
            <w:r>
              <w:t>пы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Группа по работе с HORECA 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440. Менеджер по поиску новых клиентов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441. Руководитель по Москве и МО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442. Координатор группы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443А(444А; 445А). Менеджер по работе с ключевыми клиентами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446. Менеджер по спецпроектам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447. Менеджер по работе с РТТ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Группа по работе с сетевыми клиентами 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448. Аналитик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Группа развития стандартов </w:t>
            </w:r>
            <w:proofErr w:type="spellStart"/>
            <w:r>
              <w:rPr>
                <w:b/>
                <w:i/>
              </w:rPr>
              <w:t>мерчендайзинга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 xml:space="preserve">449. Менеджер направления стандартов </w:t>
            </w:r>
            <w:proofErr w:type="spellStart"/>
            <w:r>
              <w:t>мерчендайзинга</w:t>
            </w:r>
            <w:proofErr w:type="spellEnd"/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Регионы 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450. Офис-менеджер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Эксплуатационно-строительная служба 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451. Заместитель начальника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85. Начальник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173А(1А). Старший мастер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88. Токарь 6 разряда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89. Фрезеровщик 6 разряда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 xml:space="preserve">90. </w:t>
            </w:r>
            <w:proofErr w:type="spellStart"/>
            <w:r>
              <w:t>Электрогазосварщик</w:t>
            </w:r>
            <w:proofErr w:type="spellEnd"/>
            <w:r>
              <w:t xml:space="preserve"> 6 ра</w:t>
            </w:r>
            <w:r>
              <w:t>з</w:t>
            </w:r>
            <w:r>
              <w:t>ряда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Обеспечить бесперебойную приточно-вытяжной вентиляции. Обеспечить в</w:t>
            </w:r>
            <w:r>
              <w:t>ы</w:t>
            </w:r>
            <w:r>
              <w:t>дачу сертифицированных средств защ</w:t>
            </w:r>
            <w:r>
              <w:t>и</w:t>
            </w:r>
            <w:r>
              <w:t>ты органов дыхания</w:t>
            </w: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  <w:r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Default="00E0401F" w:rsidP="00E0401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Использование противошумных нау</w:t>
            </w:r>
            <w:r>
              <w:t>ш</w:t>
            </w:r>
            <w:r>
              <w:t>ников, беруш..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  <w:r>
              <w:t xml:space="preserve">Снижение уровня вредного фактора (шума). 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Default="00E0401F" w:rsidP="00E0401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452. Ведущий инженер-строитель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91А(92А; 92-1А). Слесарь-ремонтник 7 разряда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82. Ведущий инженер-механик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83. Ведущий инженер-механик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rPr>
                <w:i/>
              </w:rPr>
            </w:pPr>
            <w:r>
              <w:rPr>
                <w:i/>
              </w:rPr>
              <w:t>Участок по ремонту и благ</w:t>
            </w:r>
            <w:r>
              <w:rPr>
                <w:i/>
              </w:rPr>
              <w:t>о</w:t>
            </w:r>
            <w:r>
              <w:rPr>
                <w:i/>
              </w:rPr>
              <w:t xml:space="preserve">устройству 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181А(182А; 453А; 454А). Транспортировщик 3 разряда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183А(184А; 455А; 456А). Убо</w:t>
            </w:r>
            <w:r>
              <w:t>р</w:t>
            </w:r>
            <w:r>
              <w:t>щик производственных помещ</w:t>
            </w:r>
            <w:r>
              <w:t>е</w:t>
            </w:r>
            <w:r>
              <w:t>ний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457. Оператор поломоечной м</w:t>
            </w:r>
            <w:r>
              <w:t>а</w:t>
            </w:r>
            <w:r>
              <w:t>шины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2А(3А; 458А; 459А). Дворник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187А(188А; 189А; 460А; 461А; 462А; 463А; 464А; 465А; 466А; 467А).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83А(84А; 468А; 469А; 470А; 471А). Рабочий по комплексн</w:t>
            </w:r>
            <w:r>
              <w:t>о</w:t>
            </w:r>
            <w:r>
              <w:t>му обслуживанию и ремонту зданий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Группа по управлению заку</w:t>
            </w:r>
            <w:r>
              <w:rPr>
                <w:b/>
                <w:i/>
              </w:rPr>
              <w:t>п</w:t>
            </w:r>
            <w:r>
              <w:rPr>
                <w:b/>
                <w:i/>
              </w:rPr>
              <w:t xml:space="preserve">ками и складскими запасами 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265. Руководитель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268. Ведущий менеджер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Группа продаж вина и крепкого алкоголя 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472. Руководитель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Отдел подбора и развития персонала 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473А(474А). Менеджер по пе</w:t>
            </w:r>
            <w:r>
              <w:t>р</w:t>
            </w:r>
            <w:r>
              <w:t>соналу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115. Начальник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5А(475А). Старший менеджер по подбору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Учебный центр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4. Менеджер по дистанционн</w:t>
            </w:r>
            <w:r>
              <w:t>о</w:t>
            </w:r>
            <w:r>
              <w:t>му обучению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Группа по контролю и экспл</w:t>
            </w:r>
            <w:r>
              <w:rPr>
                <w:b/>
                <w:i/>
              </w:rPr>
              <w:t>у</w:t>
            </w:r>
            <w:r>
              <w:rPr>
                <w:b/>
                <w:i/>
              </w:rPr>
              <w:t>атации промышленного обор</w:t>
            </w:r>
            <w:r>
              <w:rPr>
                <w:b/>
                <w:i/>
              </w:rPr>
              <w:t>у</w:t>
            </w:r>
            <w:r>
              <w:rPr>
                <w:b/>
                <w:i/>
              </w:rPr>
              <w:t>дования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476А(477А). Ведущий инженер-электроник (по обслуживанию и эксплуатации линий розлива повышенной сложности)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478А(479А). Ведущий инженер-механик (по обслуживанию и эксплуатации линий розлива повышенной сложности)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480А(481А). Инженер-наладчик (по обслуживанию и эксплуат</w:t>
            </w:r>
            <w:r>
              <w:t>а</w:t>
            </w:r>
            <w:r>
              <w:t>ции линий розлива повышенной сложности)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внешнеэкономической деятельности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482. Специалист по внешнеэк</w:t>
            </w:r>
            <w:r>
              <w:t>о</w:t>
            </w:r>
            <w:r>
              <w:t>номической деятельности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483. Главный специалист по внешнеэкономической деятел</w:t>
            </w:r>
            <w:r>
              <w:t>ь</w:t>
            </w:r>
            <w:r>
              <w:t>ности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  <w:tr w:rsidR="00E0401F" w:rsidRPr="00AF49A3" w:rsidTr="008B4051">
        <w:trPr>
          <w:jc w:val="center"/>
        </w:trPr>
        <w:tc>
          <w:tcPr>
            <w:tcW w:w="3049" w:type="dxa"/>
            <w:vAlign w:val="center"/>
          </w:tcPr>
          <w:p w:rsidR="00E0401F" w:rsidRPr="00E0401F" w:rsidRDefault="00E0401F" w:rsidP="00E0401F">
            <w:pPr>
              <w:pStyle w:val="aa"/>
              <w:jc w:val="left"/>
            </w:pPr>
            <w:r>
              <w:t>484. Ведущий специалист по внешнеэкономической деятел</w:t>
            </w:r>
            <w:r>
              <w:t>ь</w:t>
            </w:r>
            <w:r>
              <w:t>ности</w:t>
            </w:r>
          </w:p>
        </w:tc>
        <w:tc>
          <w:tcPr>
            <w:tcW w:w="3686" w:type="dxa"/>
            <w:vAlign w:val="center"/>
          </w:tcPr>
          <w:p w:rsidR="00E0401F" w:rsidRDefault="00E0401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E0401F" w:rsidRDefault="00E0401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0401F" w:rsidRPr="00063DF1" w:rsidRDefault="00E0401F" w:rsidP="00DB70BA">
            <w:pPr>
              <w:pStyle w:val="aa"/>
            </w:pPr>
          </w:p>
        </w:tc>
      </w:tr>
    </w:tbl>
    <w:p w:rsidR="00DB70BA" w:rsidRDefault="00DB70BA" w:rsidP="00DB70BA"/>
    <w:p w:rsidR="00DB70BA" w:rsidRPr="00E0401F" w:rsidRDefault="00DB70BA" w:rsidP="00DB70BA"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FD5E7D" w:rsidRPr="00883461">
        <w:rPr>
          <w:rStyle w:val="a9"/>
        </w:rPr>
        <w:fldChar w:fldCharType="begin"/>
      </w:r>
      <w:r w:rsidR="00FD5E7D" w:rsidRPr="00883461">
        <w:rPr>
          <w:rStyle w:val="a9"/>
        </w:rPr>
        <w:instrText xml:space="preserve"> DOCVARIABLE </w:instrText>
      </w:r>
      <w:r w:rsidR="00FD5E7D">
        <w:rPr>
          <w:rStyle w:val="a9"/>
          <w:lang w:val="en-US"/>
        </w:rPr>
        <w:instrText>fill</w:instrText>
      </w:r>
      <w:r w:rsidR="00FD5E7D" w:rsidRPr="00E0401F">
        <w:rPr>
          <w:rStyle w:val="a9"/>
        </w:rPr>
        <w:instrText>_</w:instrText>
      </w:r>
      <w:r w:rsidR="00FD5E7D">
        <w:rPr>
          <w:rStyle w:val="a9"/>
          <w:lang w:val="en-US"/>
        </w:rPr>
        <w:instrText>date</w:instrText>
      </w:r>
      <w:r w:rsidR="00FD5E7D" w:rsidRPr="00883461">
        <w:rPr>
          <w:rStyle w:val="a9"/>
        </w:rPr>
        <w:instrText xml:space="preserve"> \* MERGEFORMAT </w:instrText>
      </w:r>
      <w:r w:rsidR="00FD5E7D" w:rsidRPr="00883461">
        <w:rPr>
          <w:rStyle w:val="a9"/>
        </w:rPr>
        <w:fldChar w:fldCharType="separate"/>
      </w:r>
      <w:r w:rsidR="00E0401F">
        <w:rPr>
          <w:rStyle w:val="a9"/>
        </w:rPr>
        <w:t>26.02.2024</w:t>
      </w:r>
      <w:r w:rsidR="00FD5E7D" w:rsidRPr="00883461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:rsidR="0065289A" w:rsidRPr="00E0401F" w:rsidRDefault="0065289A" w:rsidP="009A1326">
      <w:pPr>
        <w:rPr>
          <w:sz w:val="18"/>
          <w:szCs w:val="18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E0401F" w:rsidP="009D6532">
            <w:pPr>
              <w:pStyle w:val="aa"/>
            </w:pPr>
            <w:r>
              <w:t>Главный инженер-заместитель ген</w:t>
            </w:r>
            <w:r>
              <w:t>е</w:t>
            </w:r>
            <w:r>
              <w:t>рального директора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2" w:name="com_pred"/>
            <w:bookmarkEnd w:id="2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E0401F" w:rsidP="009D6532">
            <w:pPr>
              <w:pStyle w:val="aa"/>
            </w:pPr>
            <w:proofErr w:type="spellStart"/>
            <w:r>
              <w:t>Роденков</w:t>
            </w:r>
            <w:proofErr w:type="spellEnd"/>
            <w:r>
              <w:t xml:space="preserve"> Е.В.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3" w:name="s070_1"/>
            <w:bookmarkEnd w:id="3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E0401F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E0401F" w:rsidRDefault="00E0401F" w:rsidP="009D6532"/>
    <w:p w:rsidR="00E0401F" w:rsidRDefault="00E0401F" w:rsidP="009D6532"/>
    <w:p w:rsidR="00E0401F" w:rsidRDefault="00E0401F" w:rsidP="009D6532"/>
    <w:p w:rsidR="00E0401F" w:rsidRDefault="00E0401F" w:rsidP="009D6532"/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E0401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E0401F" w:rsidP="009D6532">
            <w:pPr>
              <w:pStyle w:val="aa"/>
            </w:pPr>
            <w:r>
              <w:t>Председатель Межрегионального про</w:t>
            </w:r>
            <w:r>
              <w:t>ф</w:t>
            </w:r>
            <w:r>
              <w:t xml:space="preserve">союза работников пиво-безалкогольного холдинга "ОЧАКОВО" 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4" w:name="com_chlens"/>
            <w:bookmarkEnd w:id="4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E0401F" w:rsidP="009D6532">
            <w:pPr>
              <w:pStyle w:val="aa"/>
            </w:pPr>
            <w:r>
              <w:t>Лебедева М.П.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E0401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5" w:name="s070_2"/>
            <w:bookmarkEnd w:id="5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E0401F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E0401F" w:rsidRPr="00E0401F" w:rsidTr="00E0401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01F" w:rsidRPr="00E0401F" w:rsidRDefault="00E0401F" w:rsidP="009D6532">
            <w:pPr>
              <w:pStyle w:val="aa"/>
            </w:pPr>
            <w:r>
              <w:t>Специалист в области охраны труда и промышленной безопасности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0401F" w:rsidRPr="00E0401F" w:rsidRDefault="00E0401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01F" w:rsidRPr="00E0401F" w:rsidRDefault="00E0401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0401F" w:rsidRPr="00E0401F" w:rsidRDefault="00E0401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01F" w:rsidRPr="00E0401F" w:rsidRDefault="00E0401F" w:rsidP="009D6532">
            <w:pPr>
              <w:pStyle w:val="aa"/>
            </w:pPr>
            <w:r>
              <w:t>Полонов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0401F" w:rsidRPr="00E0401F" w:rsidRDefault="00E0401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01F" w:rsidRPr="00E0401F" w:rsidRDefault="00E0401F" w:rsidP="009D6532">
            <w:pPr>
              <w:pStyle w:val="aa"/>
            </w:pPr>
          </w:p>
        </w:tc>
      </w:tr>
      <w:tr w:rsidR="00E0401F" w:rsidRPr="00E0401F" w:rsidTr="00E0401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0401F" w:rsidRPr="00E0401F" w:rsidRDefault="00E0401F" w:rsidP="009D6532">
            <w:pPr>
              <w:pStyle w:val="aa"/>
              <w:rPr>
                <w:vertAlign w:val="superscript"/>
              </w:rPr>
            </w:pPr>
            <w:r w:rsidRPr="00E0401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0401F" w:rsidRPr="00E0401F" w:rsidRDefault="00E040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0401F" w:rsidRPr="00E0401F" w:rsidRDefault="00E0401F" w:rsidP="009D6532">
            <w:pPr>
              <w:pStyle w:val="aa"/>
              <w:rPr>
                <w:vertAlign w:val="superscript"/>
              </w:rPr>
            </w:pPr>
            <w:r w:rsidRPr="00E0401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0401F" w:rsidRPr="00E0401F" w:rsidRDefault="00E040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0401F" w:rsidRPr="00E0401F" w:rsidRDefault="00E0401F" w:rsidP="009D6532">
            <w:pPr>
              <w:pStyle w:val="aa"/>
              <w:rPr>
                <w:vertAlign w:val="superscript"/>
              </w:rPr>
            </w:pPr>
            <w:r w:rsidRPr="00E0401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0401F" w:rsidRPr="00E0401F" w:rsidRDefault="00E040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0401F" w:rsidRPr="00E0401F" w:rsidRDefault="00E0401F" w:rsidP="009D6532">
            <w:pPr>
              <w:pStyle w:val="aa"/>
              <w:rPr>
                <w:vertAlign w:val="superscript"/>
              </w:rPr>
            </w:pPr>
            <w:r w:rsidRPr="00E0401F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 xml:space="preserve">Эксперт(ы)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E0401F" w:rsidTr="00E0401F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E0401F" w:rsidRDefault="00E0401F" w:rsidP="00C45714">
            <w:pPr>
              <w:pStyle w:val="aa"/>
            </w:pPr>
            <w:r w:rsidRPr="00E0401F">
              <w:t>366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E0401F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E0401F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E0401F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E0401F" w:rsidRDefault="00E0401F" w:rsidP="00C45714">
            <w:pPr>
              <w:pStyle w:val="aa"/>
            </w:pPr>
            <w:r w:rsidRPr="00E0401F">
              <w:t>Дежичева Ирина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E0401F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E0401F" w:rsidRDefault="00E0401F" w:rsidP="00C45714">
            <w:pPr>
              <w:pStyle w:val="aa"/>
            </w:pPr>
            <w:r>
              <w:t>26.02.2024</w:t>
            </w:r>
          </w:p>
        </w:tc>
      </w:tr>
      <w:tr w:rsidR="00C45714" w:rsidRPr="00E0401F" w:rsidTr="00E0401F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E0401F" w:rsidRDefault="00E0401F" w:rsidP="00C45714">
            <w:pPr>
              <w:pStyle w:val="aa"/>
              <w:rPr>
                <w:b/>
                <w:vertAlign w:val="superscript"/>
              </w:rPr>
            </w:pPr>
            <w:r w:rsidRPr="00E0401F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E0401F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E0401F" w:rsidRDefault="00E0401F" w:rsidP="00C45714">
            <w:pPr>
              <w:pStyle w:val="aa"/>
              <w:rPr>
                <w:b/>
                <w:vertAlign w:val="superscript"/>
              </w:rPr>
            </w:pPr>
            <w:r w:rsidRPr="00E0401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E0401F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E0401F" w:rsidRDefault="00E0401F" w:rsidP="00C45714">
            <w:pPr>
              <w:pStyle w:val="aa"/>
              <w:rPr>
                <w:b/>
                <w:vertAlign w:val="superscript"/>
              </w:rPr>
            </w:pPr>
            <w:r w:rsidRPr="00E0401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E0401F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E0401F" w:rsidRDefault="00E0401F" w:rsidP="00C45714">
            <w:pPr>
              <w:pStyle w:val="aa"/>
              <w:rPr>
                <w:vertAlign w:val="superscript"/>
              </w:rPr>
            </w:pPr>
            <w:r w:rsidRPr="00E0401F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01F" w:rsidRDefault="00E0401F" w:rsidP="00E0401F">
      <w:r>
        <w:separator/>
      </w:r>
    </w:p>
  </w:endnote>
  <w:endnote w:type="continuationSeparator" w:id="0">
    <w:p w:rsidR="00E0401F" w:rsidRDefault="00E0401F" w:rsidP="00E0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01F" w:rsidRDefault="00E0401F" w:rsidP="00E0401F">
      <w:r>
        <w:separator/>
      </w:r>
    </w:p>
  </w:footnote>
  <w:footnote w:type="continuationSeparator" w:id="0">
    <w:p w:rsidR="00E0401F" w:rsidRDefault="00E0401F" w:rsidP="00E04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dv_info1" w:val="     "/>
    <w:docVar w:name="adv_info2" w:val="     "/>
    <w:docVar w:name="adv_info3" w:val="     "/>
    <w:docVar w:name="att_org_adr" w:val="109542, город Москва, вн.тер.г. муниципальный округ Выхино-Жулебино, проспект Рязанский, дом 86/1, строение 1, помещ. 1Н/7"/>
    <w:docVar w:name="att_org_dop" w:val="Испытательная лаборатория Общества с ограниченной ответственностью «Проф-Эксперт»;_x000d__x000a_Уникальный номер записи в Реестре аккредитованных лиц: RA.RU.21АЗ95;_x000d__x000a__x000d__x000a_300012, Тульская обл., г. Тула, пер. Н.Руднева, дом 5, литера В, нежилое здание, помещения №1-ИЛ, №2-ИЛ, №3-ИЛ; 8(4872)570-445; sout@prof-expert.com"/>
    <w:docVar w:name="att_org_name" w:val="Общество с ограниченной ответственностью &quot;Проф-Эксперт&quot; (ООО &quot;Проф-Эксперт&quot;)"/>
    <w:docVar w:name="att_org_reg_date" w:val="06.06.2016"/>
    <w:docVar w:name="att_org_reg_num" w:val="316"/>
    <w:docVar w:name="boss_fio" w:val="Канашкин Дмитрий Владимирович"/>
    <w:docVar w:name="ceh_info" w:val=" Акционерное общество «Московский пиво-безалкогольный комбинат «ОЧАКОВО» "/>
    <w:docVar w:name="close_doc_flag" w:val="0"/>
    <w:docVar w:name="doc_type" w:val="6"/>
    <w:docVar w:name="fill_date" w:val="26.02.2024"/>
    <w:docVar w:name="org_guid" w:val="F4F14754442F42FB85D619441B53B1F1"/>
    <w:docVar w:name="org_id" w:val="1"/>
    <w:docVar w:name="org_name" w:val="     "/>
    <w:docVar w:name="pers_guids" w:val="6C4EA94E5A954664B1D7155F1317E1D9@106-702-090 18"/>
    <w:docVar w:name="pers_snils" w:val="6C4EA94E5A954664B1D7155F1317E1D9@106-702-090 18"/>
    <w:docVar w:name="podr_id" w:val="org_1"/>
    <w:docVar w:name="pred_dolg" w:val="Главный инженер-заместитель генерального директора"/>
    <w:docVar w:name="pred_fio" w:val="Роденков Е.В."/>
    <w:docVar w:name="rbtd_adr" w:val="     "/>
    <w:docVar w:name="rbtd_name" w:val="Акционерное общество «Московский пиво-безалкогольный комбинат «ОЧАКОВО»"/>
    <w:docVar w:name="sv_docs" w:val="1"/>
  </w:docVars>
  <w:rsids>
    <w:rsidRoot w:val="00E0401F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2001A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0401F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E0401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0401F"/>
    <w:rPr>
      <w:sz w:val="24"/>
    </w:rPr>
  </w:style>
  <w:style w:type="paragraph" w:styleId="ad">
    <w:name w:val="footer"/>
    <w:basedOn w:val="a"/>
    <w:link w:val="ae"/>
    <w:rsid w:val="00E0401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0401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9</Pages>
  <Words>2153</Words>
  <Characters>12274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Ирина Викторовна Дежичева</dc:creator>
  <cp:lastModifiedBy>Ирина Викторовна Дежичева</cp:lastModifiedBy>
  <cp:revision>2</cp:revision>
  <cp:lastPrinted>2024-02-26T09:26:00Z</cp:lastPrinted>
  <dcterms:created xsi:type="dcterms:W3CDTF">2024-04-01T08:13:00Z</dcterms:created>
  <dcterms:modified xsi:type="dcterms:W3CDTF">2024-04-01T08:13:00Z</dcterms:modified>
</cp:coreProperties>
</file>